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4BEEB" w14:textId="77777777" w:rsidR="002611A6" w:rsidRDefault="002611A6" w:rsidP="002611A6">
      <w:pPr>
        <w:spacing w:after="209"/>
        <w:jc w:val="right"/>
        <w:rPr>
          <w:b/>
          <w:bCs/>
        </w:rPr>
      </w:pPr>
      <w:r>
        <w:rPr>
          <w:b/>
          <w:bCs/>
        </w:rPr>
        <w:t>Приложение</w:t>
      </w:r>
    </w:p>
    <w:p w14:paraId="4C0A7D70" w14:textId="076D03B4" w:rsidR="006A45BF" w:rsidRDefault="006A45BF" w:rsidP="009318EF">
      <w:pPr>
        <w:jc w:val="center"/>
        <w:rPr>
          <w:b/>
          <w:bCs/>
        </w:rPr>
      </w:pPr>
      <w:r w:rsidRPr="001B47EC">
        <w:rPr>
          <w:b/>
          <w:bCs/>
        </w:rPr>
        <w:t xml:space="preserve">Информация о </w:t>
      </w:r>
      <w:r w:rsidR="00F9760B">
        <w:rPr>
          <w:b/>
          <w:bCs/>
        </w:rPr>
        <w:t xml:space="preserve">запланированных </w:t>
      </w:r>
      <w:r w:rsidR="009318EF">
        <w:rPr>
          <w:b/>
          <w:bCs/>
        </w:rPr>
        <w:t xml:space="preserve">мероприятиях </w:t>
      </w:r>
      <w:r w:rsidR="00F9760B">
        <w:rPr>
          <w:b/>
          <w:bCs/>
        </w:rPr>
        <w:t xml:space="preserve">в период антинаркотического профилактического месячника «Вместе против наркотиков!» </w:t>
      </w:r>
      <w:r w:rsidRPr="001B47EC">
        <w:rPr>
          <w:b/>
          <w:bCs/>
        </w:rPr>
        <w:t xml:space="preserve">с </w:t>
      </w:r>
      <w:r w:rsidR="007E22AF">
        <w:rPr>
          <w:b/>
          <w:bCs/>
        </w:rPr>
        <w:t>25 сентября</w:t>
      </w:r>
      <w:r w:rsidRPr="001B47EC">
        <w:rPr>
          <w:b/>
          <w:bCs/>
        </w:rPr>
        <w:t xml:space="preserve"> по </w:t>
      </w:r>
      <w:r w:rsidR="007E22AF">
        <w:rPr>
          <w:b/>
          <w:bCs/>
        </w:rPr>
        <w:t>25 октября</w:t>
      </w:r>
      <w:r w:rsidRPr="001B47EC">
        <w:rPr>
          <w:b/>
          <w:bCs/>
        </w:rPr>
        <w:t xml:space="preserve"> 2023 года</w:t>
      </w:r>
    </w:p>
    <w:p w14:paraId="4B4BA035" w14:textId="77777777" w:rsidR="00F9760B" w:rsidRPr="001B47EC" w:rsidRDefault="00F9760B" w:rsidP="00F9760B">
      <w:pPr>
        <w:jc w:val="center"/>
        <w:rPr>
          <w:b/>
          <w:bCs/>
        </w:rPr>
      </w:pPr>
    </w:p>
    <w:p w14:paraId="497B1019" w14:textId="16BC8145" w:rsidR="006A45BF" w:rsidRDefault="00114DE3" w:rsidP="00114DE3">
      <w:pPr>
        <w:jc w:val="center"/>
      </w:pPr>
      <w:r w:rsidRPr="00114DE3">
        <w:rPr>
          <w:u w:val="single"/>
        </w:rPr>
        <w:t>МБОУ «Искровская СШ»</w:t>
      </w:r>
      <w:r>
        <w:t xml:space="preserve"> </w:t>
      </w:r>
    </w:p>
    <w:p w14:paraId="6D3FD9D2" w14:textId="77777777" w:rsidR="002611A6" w:rsidRDefault="002611A6" w:rsidP="006A45BF">
      <w:pPr>
        <w:jc w:val="center"/>
      </w:pPr>
    </w:p>
    <w:tbl>
      <w:tblPr>
        <w:tblStyle w:val="20"/>
        <w:tblW w:w="15655" w:type="dxa"/>
        <w:tblLayout w:type="fixed"/>
        <w:tblLook w:val="01E0" w:firstRow="1" w:lastRow="1" w:firstColumn="1" w:lastColumn="1" w:noHBand="0" w:noVBand="0"/>
      </w:tblPr>
      <w:tblGrid>
        <w:gridCol w:w="534"/>
        <w:gridCol w:w="11623"/>
        <w:gridCol w:w="1559"/>
        <w:gridCol w:w="1939"/>
      </w:tblGrid>
      <w:tr w:rsidR="00114DE3" w:rsidRPr="00114DE3" w14:paraId="1FED4445" w14:textId="77777777" w:rsidTr="00114DE3">
        <w:trPr>
          <w:trHeight w:val="438"/>
        </w:trPr>
        <w:tc>
          <w:tcPr>
            <w:tcW w:w="534" w:type="dxa"/>
            <w:shd w:val="clear" w:color="auto" w:fill="F2F2F2"/>
            <w:vAlign w:val="center"/>
          </w:tcPr>
          <w:p w14:paraId="1B2AA0B4" w14:textId="77777777" w:rsidR="00114DE3" w:rsidRPr="00114DE3" w:rsidRDefault="00114DE3" w:rsidP="00114DE3">
            <w:pPr>
              <w:rPr>
                <w:b/>
              </w:rPr>
            </w:pPr>
            <w:r w:rsidRPr="00114DE3">
              <w:rPr>
                <w:b/>
              </w:rPr>
              <w:t>№</w:t>
            </w:r>
          </w:p>
        </w:tc>
        <w:tc>
          <w:tcPr>
            <w:tcW w:w="11623" w:type="dxa"/>
            <w:shd w:val="clear" w:color="auto" w:fill="F2F2F2"/>
            <w:vAlign w:val="center"/>
          </w:tcPr>
          <w:p w14:paraId="4D63D5DB" w14:textId="6FC972BD" w:rsidR="00114DE3" w:rsidRPr="00114DE3" w:rsidRDefault="00114DE3" w:rsidP="00114DE3">
            <w:pPr>
              <w:jc w:val="center"/>
              <w:rPr>
                <w:b/>
              </w:rPr>
            </w:pPr>
            <w:r w:rsidRPr="00114DE3">
              <w:rPr>
                <w:b/>
              </w:rPr>
              <w:t xml:space="preserve"> Название мероприятия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A1022CE" w14:textId="77777777" w:rsidR="00114DE3" w:rsidRPr="00114DE3" w:rsidRDefault="00114DE3" w:rsidP="00114DE3">
            <w:pPr>
              <w:jc w:val="center"/>
              <w:rPr>
                <w:b/>
              </w:rPr>
            </w:pPr>
            <w:r w:rsidRPr="00114DE3">
              <w:rPr>
                <w:b/>
              </w:rPr>
              <w:t>Дата</w:t>
            </w:r>
          </w:p>
        </w:tc>
        <w:tc>
          <w:tcPr>
            <w:tcW w:w="1939" w:type="dxa"/>
            <w:shd w:val="clear" w:color="auto" w:fill="F2F2F2"/>
            <w:vAlign w:val="center"/>
          </w:tcPr>
          <w:p w14:paraId="2813F00F" w14:textId="77777777" w:rsidR="00114DE3" w:rsidRPr="00114DE3" w:rsidRDefault="00114DE3" w:rsidP="00114DE3">
            <w:pPr>
              <w:jc w:val="center"/>
              <w:rPr>
                <w:b/>
              </w:rPr>
            </w:pPr>
            <w:r w:rsidRPr="00114DE3">
              <w:rPr>
                <w:b/>
              </w:rPr>
              <w:t>Ответственные</w:t>
            </w:r>
          </w:p>
        </w:tc>
      </w:tr>
      <w:tr w:rsidR="00114DE3" w:rsidRPr="00114DE3" w14:paraId="2EEE3F72" w14:textId="77777777" w:rsidTr="00114DE3">
        <w:trPr>
          <w:trHeight w:val="144"/>
        </w:trPr>
        <w:tc>
          <w:tcPr>
            <w:tcW w:w="534" w:type="dxa"/>
          </w:tcPr>
          <w:p w14:paraId="7830D646" w14:textId="0C13329A" w:rsidR="00114DE3" w:rsidRPr="00114DE3" w:rsidRDefault="00531E7F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3" w:type="dxa"/>
          </w:tcPr>
          <w:p w14:paraId="04993B30" w14:textId="788F4E69" w:rsidR="00114DE3" w:rsidRPr="00114DE3" w:rsidRDefault="00114DE3" w:rsidP="00114DE3">
            <w:r w:rsidRPr="00114DE3">
              <w:t xml:space="preserve">Оформление наглядной </w:t>
            </w:r>
            <w:r w:rsidR="006B3C90">
              <w:t xml:space="preserve">и информационной </w:t>
            </w:r>
            <w:r w:rsidRPr="00114DE3">
              <w:t>агитации:</w:t>
            </w:r>
          </w:p>
          <w:p w14:paraId="05804861" w14:textId="77777777" w:rsidR="00114DE3" w:rsidRPr="00114DE3" w:rsidRDefault="00114DE3" w:rsidP="00114DE3">
            <w:r w:rsidRPr="00114DE3">
              <w:t>- о вреде употребления наркотических, психотропных средств, алкоголизма;</w:t>
            </w:r>
          </w:p>
          <w:p w14:paraId="25655D99" w14:textId="77777777" w:rsidR="00114DE3" w:rsidRPr="00114DE3" w:rsidRDefault="00114DE3" w:rsidP="00114DE3">
            <w:pPr>
              <w:jc w:val="both"/>
            </w:pPr>
            <w:r w:rsidRPr="00114DE3">
              <w:t>-о местах оказания квалифицированной помощи учащимся, родителям, по вопросам, связанным с употреблением наркотических и токсических средств</w:t>
            </w:r>
          </w:p>
        </w:tc>
        <w:tc>
          <w:tcPr>
            <w:tcW w:w="1559" w:type="dxa"/>
            <w:vAlign w:val="center"/>
          </w:tcPr>
          <w:p w14:paraId="3CC47E70" w14:textId="592B1148" w:rsidR="00114DE3" w:rsidRPr="00114DE3" w:rsidRDefault="006B3C90" w:rsidP="00114DE3">
            <w:pPr>
              <w:jc w:val="center"/>
            </w:pPr>
            <w:r>
              <w:t>25</w:t>
            </w:r>
            <w:r w:rsidR="00114DE3" w:rsidRPr="00114DE3">
              <w:t>.09</w:t>
            </w:r>
          </w:p>
          <w:p w14:paraId="59336FF1" w14:textId="77777777" w:rsidR="00114DE3" w:rsidRPr="00114DE3" w:rsidRDefault="00114DE3" w:rsidP="00114DE3">
            <w:pPr>
              <w:jc w:val="center"/>
            </w:pPr>
            <w:r w:rsidRPr="00114DE3">
              <w:t xml:space="preserve"> – </w:t>
            </w:r>
          </w:p>
          <w:p w14:paraId="255A67EA" w14:textId="75CDF079" w:rsidR="00114DE3" w:rsidRPr="00114DE3" w:rsidRDefault="006B3C90" w:rsidP="00114DE3">
            <w:pPr>
              <w:jc w:val="center"/>
            </w:pPr>
            <w:r>
              <w:t>06</w:t>
            </w:r>
            <w:r w:rsidR="00114DE3" w:rsidRPr="00114DE3">
              <w:t>.10</w:t>
            </w:r>
          </w:p>
        </w:tc>
        <w:tc>
          <w:tcPr>
            <w:tcW w:w="1939" w:type="dxa"/>
            <w:vAlign w:val="center"/>
          </w:tcPr>
          <w:p w14:paraId="18513D0C" w14:textId="77777777" w:rsidR="00114DE3" w:rsidRDefault="00114DE3" w:rsidP="00114DE3">
            <w:pPr>
              <w:jc w:val="center"/>
            </w:pPr>
            <w:r w:rsidRPr="00114DE3">
              <w:t xml:space="preserve">Зам. </w:t>
            </w:r>
            <w:proofErr w:type="spellStart"/>
            <w:r w:rsidRPr="00114DE3">
              <w:t>дир</w:t>
            </w:r>
            <w:proofErr w:type="spellEnd"/>
            <w:r w:rsidRPr="00114DE3">
              <w:t>. по УВР</w:t>
            </w:r>
          </w:p>
          <w:p w14:paraId="1F95600E" w14:textId="25AED318" w:rsidR="00531E7F" w:rsidRPr="00114DE3" w:rsidRDefault="00531E7F" w:rsidP="00114DE3">
            <w:pPr>
              <w:jc w:val="center"/>
            </w:pPr>
            <w:proofErr w:type="spellStart"/>
            <w:r>
              <w:t>Купрюшкина</w:t>
            </w:r>
            <w:proofErr w:type="spellEnd"/>
            <w:r>
              <w:t xml:space="preserve"> Г.Н.</w:t>
            </w:r>
          </w:p>
          <w:p w14:paraId="3EE4F4D8" w14:textId="77777777" w:rsidR="00114DE3" w:rsidRDefault="00114DE3" w:rsidP="00114DE3">
            <w:pPr>
              <w:jc w:val="center"/>
            </w:pPr>
            <w:r w:rsidRPr="00114DE3">
              <w:t xml:space="preserve">Соц. </w:t>
            </w:r>
            <w:proofErr w:type="spellStart"/>
            <w:r w:rsidRPr="00114DE3">
              <w:t>Пед</w:t>
            </w:r>
            <w:proofErr w:type="spellEnd"/>
            <w:r w:rsidRPr="00114DE3">
              <w:t>.</w:t>
            </w:r>
          </w:p>
          <w:p w14:paraId="7F9FC24F" w14:textId="1DD64732" w:rsidR="00531E7F" w:rsidRPr="00114DE3" w:rsidRDefault="00531E7F" w:rsidP="00114DE3">
            <w:pPr>
              <w:jc w:val="center"/>
            </w:pPr>
            <w:r>
              <w:t>Анисимова И.А.</w:t>
            </w:r>
          </w:p>
        </w:tc>
      </w:tr>
      <w:tr w:rsidR="00114DE3" w:rsidRPr="00114DE3" w14:paraId="55D93694" w14:textId="77777777" w:rsidTr="00114DE3">
        <w:trPr>
          <w:trHeight w:val="144"/>
        </w:trPr>
        <w:tc>
          <w:tcPr>
            <w:tcW w:w="534" w:type="dxa"/>
          </w:tcPr>
          <w:p w14:paraId="4E861CA6" w14:textId="3EAD8ADC" w:rsidR="00114DE3" w:rsidRPr="00114DE3" w:rsidRDefault="00531E7F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623" w:type="dxa"/>
          </w:tcPr>
          <w:p w14:paraId="0A05E7B9" w14:textId="77777777" w:rsidR="00114DE3" w:rsidRPr="00114DE3" w:rsidRDefault="00114DE3" w:rsidP="00114DE3">
            <w:r w:rsidRPr="00114DE3">
              <w:t>Подготовка для участников образовательного процесса разработок мероприятий по профилактике применения ПАВ.   Создание копилки методической помощи.</w:t>
            </w:r>
          </w:p>
        </w:tc>
        <w:tc>
          <w:tcPr>
            <w:tcW w:w="1559" w:type="dxa"/>
            <w:vAlign w:val="center"/>
          </w:tcPr>
          <w:p w14:paraId="1F974866" w14:textId="77777777" w:rsidR="00114DE3" w:rsidRPr="00114DE3" w:rsidRDefault="00114DE3" w:rsidP="00114DE3">
            <w:pPr>
              <w:jc w:val="center"/>
            </w:pPr>
            <w:r w:rsidRPr="00114DE3">
              <w:t>весь период</w:t>
            </w:r>
          </w:p>
        </w:tc>
        <w:tc>
          <w:tcPr>
            <w:tcW w:w="1939" w:type="dxa"/>
            <w:vAlign w:val="center"/>
          </w:tcPr>
          <w:p w14:paraId="09C140A2" w14:textId="4C730CCC" w:rsidR="00114DE3" w:rsidRPr="00114DE3" w:rsidRDefault="00531E7F" w:rsidP="00114DE3">
            <w:pPr>
              <w:jc w:val="center"/>
            </w:pPr>
            <w:proofErr w:type="spellStart"/>
            <w:r>
              <w:t>Соц.педагог</w:t>
            </w:r>
            <w:proofErr w:type="spellEnd"/>
            <w:r>
              <w:t xml:space="preserve"> Анисимова И.А.</w:t>
            </w:r>
          </w:p>
        </w:tc>
      </w:tr>
      <w:tr w:rsidR="00114DE3" w:rsidRPr="00114DE3" w14:paraId="336B9373" w14:textId="77777777" w:rsidTr="00114DE3">
        <w:trPr>
          <w:trHeight w:val="144"/>
        </w:trPr>
        <w:tc>
          <w:tcPr>
            <w:tcW w:w="534" w:type="dxa"/>
          </w:tcPr>
          <w:p w14:paraId="090FC0A8" w14:textId="5762776E" w:rsidR="00114DE3" w:rsidRPr="00114DE3" w:rsidRDefault="00531E7F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23" w:type="dxa"/>
          </w:tcPr>
          <w:p w14:paraId="3C5EAE4B" w14:textId="249C9295" w:rsidR="00114DE3" w:rsidRPr="00114DE3" w:rsidRDefault="00114DE3" w:rsidP="008272AB">
            <w:r w:rsidRPr="00114DE3">
              <w:t>Занятия учащихся среднего звена в рамках внеурочной деятельности «</w:t>
            </w:r>
            <w:r w:rsidR="008272AB">
              <w:t>Основы знаний первой доврачебной помощи и ЗОЖ</w:t>
            </w:r>
            <w:r w:rsidRPr="00114DE3">
              <w:t>» в виде бесед о профилактике курения, наркомании и алкоголизма.</w:t>
            </w:r>
          </w:p>
        </w:tc>
        <w:tc>
          <w:tcPr>
            <w:tcW w:w="1559" w:type="dxa"/>
            <w:vAlign w:val="center"/>
          </w:tcPr>
          <w:p w14:paraId="1751551B" w14:textId="1279EF43" w:rsidR="00114DE3" w:rsidRPr="00114DE3" w:rsidRDefault="00531E7F" w:rsidP="00114DE3">
            <w:pPr>
              <w:jc w:val="center"/>
            </w:pPr>
            <w:r>
              <w:t>09.10-13.10</w:t>
            </w:r>
          </w:p>
        </w:tc>
        <w:tc>
          <w:tcPr>
            <w:tcW w:w="1939" w:type="dxa"/>
            <w:vAlign w:val="center"/>
          </w:tcPr>
          <w:p w14:paraId="263AA8D4" w14:textId="7888C654" w:rsidR="00114DE3" w:rsidRPr="00114DE3" w:rsidRDefault="00531E7F" w:rsidP="00114DE3">
            <w:pPr>
              <w:jc w:val="center"/>
            </w:pPr>
            <w:proofErr w:type="spellStart"/>
            <w:r>
              <w:t>Мед.сестра</w:t>
            </w:r>
            <w:proofErr w:type="spellEnd"/>
            <w:r>
              <w:t xml:space="preserve"> </w:t>
            </w:r>
            <w:r w:rsidR="00114DE3" w:rsidRPr="00114DE3">
              <w:t>Володькина М.А.</w:t>
            </w:r>
          </w:p>
        </w:tc>
      </w:tr>
      <w:tr w:rsidR="00114DE3" w:rsidRPr="00114DE3" w14:paraId="4AF290FB" w14:textId="77777777" w:rsidTr="00114DE3">
        <w:trPr>
          <w:trHeight w:val="144"/>
        </w:trPr>
        <w:tc>
          <w:tcPr>
            <w:tcW w:w="534" w:type="dxa"/>
          </w:tcPr>
          <w:p w14:paraId="410472BA" w14:textId="2D3EB5FC" w:rsidR="00114DE3" w:rsidRPr="00114DE3" w:rsidRDefault="00531E7F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23" w:type="dxa"/>
          </w:tcPr>
          <w:p w14:paraId="62B21C24" w14:textId="77777777" w:rsidR="00114DE3" w:rsidRPr="00114DE3" w:rsidRDefault="00114DE3" w:rsidP="00114DE3">
            <w:r w:rsidRPr="00114DE3">
              <w:t xml:space="preserve">Памятки на тему: «Профилактика вредных привычек и социально обусловленных заболеваний у </w:t>
            </w:r>
            <w:proofErr w:type="gramStart"/>
            <w:r w:rsidRPr="00114DE3">
              <w:t xml:space="preserve">детей»   </w:t>
            </w:r>
            <w:proofErr w:type="gramEnd"/>
            <w:r w:rsidRPr="00114DE3">
              <w:t xml:space="preserve">                       </w:t>
            </w:r>
          </w:p>
        </w:tc>
        <w:tc>
          <w:tcPr>
            <w:tcW w:w="1559" w:type="dxa"/>
            <w:vAlign w:val="center"/>
          </w:tcPr>
          <w:p w14:paraId="65EE715C" w14:textId="14A2F71D" w:rsidR="00114DE3" w:rsidRPr="00114DE3" w:rsidRDefault="00531E7F" w:rsidP="00114DE3">
            <w:pPr>
              <w:jc w:val="center"/>
            </w:pPr>
            <w:r>
              <w:t>25.09</w:t>
            </w:r>
          </w:p>
        </w:tc>
        <w:tc>
          <w:tcPr>
            <w:tcW w:w="1939" w:type="dxa"/>
            <w:vAlign w:val="center"/>
          </w:tcPr>
          <w:p w14:paraId="4AEEDB04" w14:textId="77777777" w:rsidR="00114DE3" w:rsidRDefault="00114DE3" w:rsidP="00114DE3">
            <w:pPr>
              <w:jc w:val="center"/>
            </w:pPr>
            <w:r w:rsidRPr="00114DE3">
              <w:t xml:space="preserve">Соц. </w:t>
            </w:r>
            <w:proofErr w:type="spellStart"/>
            <w:r w:rsidRPr="00114DE3">
              <w:t>Пед</w:t>
            </w:r>
            <w:proofErr w:type="spellEnd"/>
            <w:r w:rsidRPr="00114DE3">
              <w:t>.</w:t>
            </w:r>
          </w:p>
          <w:p w14:paraId="077FBFED" w14:textId="297FA906" w:rsidR="00531E7F" w:rsidRPr="00114DE3" w:rsidRDefault="00531E7F" w:rsidP="00114DE3">
            <w:pPr>
              <w:jc w:val="center"/>
            </w:pPr>
            <w:r>
              <w:t>Анисимова И.А.</w:t>
            </w:r>
          </w:p>
        </w:tc>
      </w:tr>
      <w:tr w:rsidR="00114DE3" w:rsidRPr="00114DE3" w14:paraId="19418F26" w14:textId="77777777" w:rsidTr="00114DE3">
        <w:trPr>
          <w:trHeight w:val="144"/>
        </w:trPr>
        <w:tc>
          <w:tcPr>
            <w:tcW w:w="534" w:type="dxa"/>
          </w:tcPr>
          <w:p w14:paraId="56B0DBA0" w14:textId="4A60DBD6" w:rsidR="00114DE3" w:rsidRPr="00114DE3" w:rsidRDefault="008272AB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23" w:type="dxa"/>
          </w:tcPr>
          <w:p w14:paraId="59E67F49" w14:textId="77777777" w:rsidR="00114DE3" w:rsidRPr="00114DE3" w:rsidRDefault="00114DE3" w:rsidP="00114DE3">
            <w:r w:rsidRPr="00114DE3">
              <w:t xml:space="preserve">Лекция-беседа "Горькие плоды сладкой жизни" с учащимися 11 </w:t>
            </w:r>
            <w:proofErr w:type="spellStart"/>
            <w:r w:rsidRPr="00114DE3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14:paraId="7AADFE84" w14:textId="48F914AB" w:rsidR="00114DE3" w:rsidRPr="00114DE3" w:rsidRDefault="00531E7F" w:rsidP="00114DE3">
            <w:pPr>
              <w:jc w:val="center"/>
            </w:pPr>
            <w:r>
              <w:t>02</w:t>
            </w:r>
            <w:r w:rsidR="00114DE3" w:rsidRPr="00114DE3">
              <w:t>.10</w:t>
            </w:r>
          </w:p>
        </w:tc>
        <w:tc>
          <w:tcPr>
            <w:tcW w:w="1939" w:type="dxa"/>
            <w:vAlign w:val="center"/>
          </w:tcPr>
          <w:p w14:paraId="59D84702" w14:textId="052593E0" w:rsidR="00114DE3" w:rsidRDefault="00531E7F" w:rsidP="00114DE3">
            <w:pPr>
              <w:jc w:val="center"/>
            </w:pPr>
            <w:r>
              <w:t xml:space="preserve">Заместитель директора по УВР </w:t>
            </w:r>
            <w:proofErr w:type="spellStart"/>
            <w:r>
              <w:t>Купрюшкина</w:t>
            </w:r>
            <w:proofErr w:type="spellEnd"/>
            <w:r>
              <w:t xml:space="preserve"> Г.Н.</w:t>
            </w:r>
          </w:p>
          <w:p w14:paraId="0009F67B" w14:textId="77777777" w:rsidR="00531E7F" w:rsidRPr="00114DE3" w:rsidRDefault="00531E7F" w:rsidP="00114DE3">
            <w:pPr>
              <w:jc w:val="center"/>
            </w:pPr>
          </w:p>
        </w:tc>
      </w:tr>
      <w:tr w:rsidR="00114DE3" w:rsidRPr="00114DE3" w14:paraId="6A668D7B" w14:textId="77777777" w:rsidTr="00114DE3">
        <w:trPr>
          <w:trHeight w:val="144"/>
        </w:trPr>
        <w:tc>
          <w:tcPr>
            <w:tcW w:w="534" w:type="dxa"/>
          </w:tcPr>
          <w:p w14:paraId="031D5CB5" w14:textId="723C95DC" w:rsidR="00114DE3" w:rsidRPr="00114DE3" w:rsidRDefault="008272AB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623" w:type="dxa"/>
          </w:tcPr>
          <w:p w14:paraId="187A39DB" w14:textId="77777777" w:rsidR="00114DE3" w:rsidRPr="00114DE3" w:rsidRDefault="00114DE3" w:rsidP="00114DE3">
            <w:r w:rsidRPr="00114DE3">
              <w:t>Проведение анкетирования обучающихся об их отношении к употреблению ПАВ, здоровому образу жизни</w:t>
            </w:r>
          </w:p>
        </w:tc>
        <w:tc>
          <w:tcPr>
            <w:tcW w:w="1559" w:type="dxa"/>
            <w:vAlign w:val="center"/>
          </w:tcPr>
          <w:p w14:paraId="240A4D64" w14:textId="7199F6B5" w:rsidR="00114DE3" w:rsidRPr="00114DE3" w:rsidRDefault="008272AB" w:rsidP="00114DE3">
            <w:pPr>
              <w:jc w:val="center"/>
            </w:pPr>
            <w:r>
              <w:t>13</w:t>
            </w:r>
            <w:r w:rsidR="00114DE3" w:rsidRPr="00114DE3">
              <w:t>.10</w:t>
            </w:r>
          </w:p>
        </w:tc>
        <w:tc>
          <w:tcPr>
            <w:tcW w:w="1939" w:type="dxa"/>
          </w:tcPr>
          <w:p w14:paraId="3A47AA8C" w14:textId="77777777" w:rsidR="00114DE3" w:rsidRPr="00114DE3" w:rsidRDefault="00114DE3" w:rsidP="00114DE3">
            <w:pPr>
              <w:jc w:val="center"/>
            </w:pPr>
            <w:r w:rsidRPr="00114DE3">
              <w:t xml:space="preserve">Кл. рук 8-11 </w:t>
            </w:r>
            <w:proofErr w:type="spellStart"/>
            <w:r w:rsidRPr="00114DE3">
              <w:t>кл</w:t>
            </w:r>
            <w:proofErr w:type="spellEnd"/>
          </w:p>
        </w:tc>
      </w:tr>
      <w:tr w:rsidR="00114DE3" w:rsidRPr="00114DE3" w14:paraId="29159B03" w14:textId="77777777" w:rsidTr="00114DE3">
        <w:trPr>
          <w:trHeight w:val="443"/>
        </w:trPr>
        <w:tc>
          <w:tcPr>
            <w:tcW w:w="534" w:type="dxa"/>
          </w:tcPr>
          <w:p w14:paraId="7B4E929A" w14:textId="538F9FF6" w:rsidR="00114DE3" w:rsidRPr="00114DE3" w:rsidRDefault="008272AB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623" w:type="dxa"/>
          </w:tcPr>
          <w:p w14:paraId="105B25DE" w14:textId="22AE9257" w:rsidR="00114DE3" w:rsidRPr="00114DE3" w:rsidRDefault="00114DE3" w:rsidP="00114DE3">
            <w:r w:rsidRPr="00114DE3">
              <w:t>Оформление выставки книг в школьной библиотеке и п</w:t>
            </w:r>
            <w:r w:rsidR="008272AB">
              <w:t xml:space="preserve">одборка материалов по проблеме </w:t>
            </w:r>
            <w:r w:rsidRPr="00114DE3">
              <w:t>алкоголизма, наркомании, курения, ВИЧ-инфекции</w:t>
            </w:r>
          </w:p>
        </w:tc>
        <w:tc>
          <w:tcPr>
            <w:tcW w:w="1559" w:type="dxa"/>
            <w:vAlign w:val="center"/>
          </w:tcPr>
          <w:p w14:paraId="13C87C4F" w14:textId="77777777" w:rsidR="00114DE3" w:rsidRPr="00114DE3" w:rsidRDefault="00114DE3" w:rsidP="00114DE3">
            <w:r w:rsidRPr="00114DE3">
              <w:t>весь период</w:t>
            </w:r>
          </w:p>
        </w:tc>
        <w:tc>
          <w:tcPr>
            <w:tcW w:w="1939" w:type="dxa"/>
            <w:vAlign w:val="center"/>
          </w:tcPr>
          <w:p w14:paraId="0D55A131" w14:textId="60340ACA" w:rsidR="00114DE3" w:rsidRPr="00114DE3" w:rsidRDefault="008272AB" w:rsidP="00114DE3">
            <w:pPr>
              <w:jc w:val="center"/>
            </w:pPr>
            <w:r>
              <w:t>Педагог-библиотекарь Илюшина Н.Г.</w:t>
            </w:r>
          </w:p>
        </w:tc>
      </w:tr>
      <w:tr w:rsidR="00114DE3" w:rsidRPr="00114DE3" w14:paraId="7CE7B40A" w14:textId="77777777" w:rsidTr="00114DE3">
        <w:trPr>
          <w:trHeight w:val="443"/>
        </w:trPr>
        <w:tc>
          <w:tcPr>
            <w:tcW w:w="534" w:type="dxa"/>
          </w:tcPr>
          <w:p w14:paraId="6A7EB632" w14:textId="55264AB1" w:rsidR="00114DE3" w:rsidRPr="00114DE3" w:rsidRDefault="00114DE3" w:rsidP="00114DE3">
            <w:pPr>
              <w:jc w:val="center"/>
              <w:rPr>
                <w:b/>
                <w:sz w:val="22"/>
                <w:szCs w:val="22"/>
              </w:rPr>
            </w:pPr>
            <w:r w:rsidRPr="00114DE3">
              <w:rPr>
                <w:b/>
                <w:sz w:val="22"/>
                <w:szCs w:val="22"/>
              </w:rPr>
              <w:t>1</w:t>
            </w:r>
            <w:r w:rsidR="008272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3" w:type="dxa"/>
          </w:tcPr>
          <w:p w14:paraId="1A20807F" w14:textId="77777777" w:rsidR="00114DE3" w:rsidRPr="00114DE3" w:rsidRDefault="00114DE3" w:rsidP="00114DE3">
            <w:r w:rsidRPr="00114DE3">
              <w:t>Проведение профилактического медицинского осмотра с целью раннего выявления немедицинского потребления наркотических средств и психотропных веществ.</w:t>
            </w:r>
          </w:p>
        </w:tc>
        <w:tc>
          <w:tcPr>
            <w:tcW w:w="1559" w:type="dxa"/>
            <w:vAlign w:val="center"/>
          </w:tcPr>
          <w:p w14:paraId="6BEE43ED" w14:textId="77777777" w:rsidR="00114DE3" w:rsidRPr="00114DE3" w:rsidRDefault="00114DE3" w:rsidP="00114DE3">
            <w:pPr>
              <w:jc w:val="center"/>
            </w:pPr>
            <w:r w:rsidRPr="00114DE3">
              <w:t>октябрь</w:t>
            </w:r>
          </w:p>
        </w:tc>
        <w:tc>
          <w:tcPr>
            <w:tcW w:w="1939" w:type="dxa"/>
            <w:vAlign w:val="center"/>
          </w:tcPr>
          <w:p w14:paraId="2EB0D95A" w14:textId="77777777" w:rsidR="00114DE3" w:rsidRPr="00114DE3" w:rsidRDefault="00114DE3" w:rsidP="00114DE3">
            <w:pPr>
              <w:jc w:val="center"/>
            </w:pPr>
            <w:proofErr w:type="spellStart"/>
            <w:r w:rsidRPr="00114DE3">
              <w:t>Мед.персонал</w:t>
            </w:r>
            <w:proofErr w:type="spellEnd"/>
          </w:p>
          <w:p w14:paraId="518F2E15" w14:textId="77777777" w:rsidR="00114DE3" w:rsidRPr="00114DE3" w:rsidRDefault="00114DE3" w:rsidP="00114DE3">
            <w:pPr>
              <w:jc w:val="center"/>
            </w:pPr>
            <w:r w:rsidRPr="00114DE3">
              <w:t xml:space="preserve">ГБУ РО Областного клинического </w:t>
            </w:r>
            <w:r w:rsidRPr="00114DE3">
              <w:lastRenderedPageBreak/>
              <w:t>наркологического диспансера</w:t>
            </w:r>
          </w:p>
        </w:tc>
      </w:tr>
      <w:tr w:rsidR="00114DE3" w:rsidRPr="00114DE3" w14:paraId="6D53D565" w14:textId="77777777" w:rsidTr="00114DE3">
        <w:trPr>
          <w:trHeight w:val="443"/>
        </w:trPr>
        <w:tc>
          <w:tcPr>
            <w:tcW w:w="534" w:type="dxa"/>
          </w:tcPr>
          <w:p w14:paraId="5FF2F0B9" w14:textId="25273E34" w:rsidR="00114DE3" w:rsidRPr="00114DE3" w:rsidRDefault="00114DE3" w:rsidP="00114DE3">
            <w:pPr>
              <w:jc w:val="center"/>
              <w:rPr>
                <w:b/>
                <w:sz w:val="22"/>
                <w:szCs w:val="22"/>
              </w:rPr>
            </w:pPr>
            <w:r w:rsidRPr="00114DE3">
              <w:rPr>
                <w:b/>
                <w:sz w:val="22"/>
                <w:szCs w:val="22"/>
              </w:rPr>
              <w:lastRenderedPageBreak/>
              <w:t>1</w:t>
            </w:r>
            <w:r w:rsidR="008272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623" w:type="dxa"/>
          </w:tcPr>
          <w:p w14:paraId="0609C440" w14:textId="77777777" w:rsidR="00114DE3" w:rsidRPr="00114DE3" w:rsidRDefault="00114DE3" w:rsidP="00114DE3">
            <w:r w:rsidRPr="00114DE3">
              <w:t>Проведение тематических классных родительских собраний по вопросам ЗОЖ</w:t>
            </w:r>
          </w:p>
        </w:tc>
        <w:tc>
          <w:tcPr>
            <w:tcW w:w="1559" w:type="dxa"/>
            <w:vAlign w:val="center"/>
          </w:tcPr>
          <w:p w14:paraId="3FBA72F6" w14:textId="77777777" w:rsidR="00114DE3" w:rsidRPr="00114DE3" w:rsidRDefault="00114DE3" w:rsidP="00114DE3">
            <w:pPr>
              <w:jc w:val="center"/>
            </w:pPr>
            <w:r w:rsidRPr="00114DE3">
              <w:t>по плану</w:t>
            </w:r>
          </w:p>
          <w:p w14:paraId="6ED92B8B" w14:textId="77777777" w:rsidR="00114DE3" w:rsidRPr="00114DE3" w:rsidRDefault="00114DE3" w:rsidP="00114DE3">
            <w:pPr>
              <w:jc w:val="center"/>
            </w:pPr>
            <w:proofErr w:type="spellStart"/>
            <w:r w:rsidRPr="00114DE3">
              <w:t>кл</w:t>
            </w:r>
            <w:proofErr w:type="spellEnd"/>
            <w:r w:rsidRPr="00114DE3">
              <w:t>. рук</w:t>
            </w:r>
          </w:p>
        </w:tc>
        <w:tc>
          <w:tcPr>
            <w:tcW w:w="1939" w:type="dxa"/>
            <w:vAlign w:val="center"/>
          </w:tcPr>
          <w:p w14:paraId="1C686E15" w14:textId="77777777" w:rsidR="00114DE3" w:rsidRPr="00114DE3" w:rsidRDefault="00114DE3" w:rsidP="00114DE3">
            <w:pPr>
              <w:jc w:val="center"/>
            </w:pPr>
            <w:proofErr w:type="spellStart"/>
            <w:r w:rsidRPr="00114DE3">
              <w:t>кл</w:t>
            </w:r>
            <w:proofErr w:type="spellEnd"/>
            <w:r w:rsidRPr="00114DE3">
              <w:t xml:space="preserve"> рук 1-11 </w:t>
            </w:r>
            <w:proofErr w:type="spellStart"/>
            <w:r w:rsidRPr="00114DE3">
              <w:t>кл</w:t>
            </w:r>
            <w:proofErr w:type="spellEnd"/>
          </w:p>
        </w:tc>
      </w:tr>
      <w:tr w:rsidR="00114DE3" w:rsidRPr="00114DE3" w14:paraId="49976B49" w14:textId="77777777" w:rsidTr="00114DE3">
        <w:trPr>
          <w:trHeight w:val="255"/>
        </w:trPr>
        <w:tc>
          <w:tcPr>
            <w:tcW w:w="534" w:type="dxa"/>
          </w:tcPr>
          <w:p w14:paraId="2F712CDE" w14:textId="63C21137" w:rsidR="00114DE3" w:rsidRPr="00114DE3" w:rsidRDefault="00114DE3" w:rsidP="00114DE3">
            <w:pPr>
              <w:jc w:val="center"/>
              <w:rPr>
                <w:b/>
                <w:sz w:val="22"/>
                <w:szCs w:val="22"/>
              </w:rPr>
            </w:pPr>
            <w:r w:rsidRPr="00114DE3">
              <w:rPr>
                <w:b/>
                <w:sz w:val="22"/>
                <w:szCs w:val="22"/>
              </w:rPr>
              <w:t>1</w:t>
            </w:r>
            <w:r w:rsidR="008272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23" w:type="dxa"/>
          </w:tcPr>
          <w:p w14:paraId="23D30403" w14:textId="18A7BCAB" w:rsidR="00114DE3" w:rsidRPr="00114DE3" w:rsidRDefault="00114DE3" w:rsidP="00114DE3">
            <w:pPr>
              <w:rPr>
                <w:color w:val="0033CC"/>
              </w:rPr>
            </w:pPr>
            <w:r w:rsidRPr="00114DE3">
              <w:t>Проведение «Дня здоровья»</w:t>
            </w:r>
            <w:r w:rsidR="008272AB">
              <w:rPr>
                <w:color w:val="0033CC"/>
              </w:rPr>
              <w:t xml:space="preserve"> </w:t>
            </w:r>
            <w:r w:rsidR="008272AB" w:rsidRPr="008272AB">
              <w:t>(«</w:t>
            </w:r>
            <w:r w:rsidR="008272AB">
              <w:t>Веселые старты» 4</w:t>
            </w:r>
            <w:r w:rsidRPr="00114DE3">
              <w:t xml:space="preserve"> кл</w:t>
            </w:r>
            <w:r w:rsidR="008272AB">
              <w:t>ассы</w:t>
            </w:r>
            <w:r w:rsidRPr="00114DE3">
              <w:t>)</w:t>
            </w:r>
          </w:p>
        </w:tc>
        <w:tc>
          <w:tcPr>
            <w:tcW w:w="1559" w:type="dxa"/>
            <w:vAlign w:val="center"/>
          </w:tcPr>
          <w:p w14:paraId="714DA5E1" w14:textId="1FD062CE" w:rsidR="00114DE3" w:rsidRPr="00114DE3" w:rsidRDefault="008272AB" w:rsidP="00114DE3">
            <w:pPr>
              <w:jc w:val="center"/>
            </w:pPr>
            <w:r>
              <w:t>16.10-20</w:t>
            </w:r>
            <w:r w:rsidR="00114DE3" w:rsidRPr="00114DE3">
              <w:t>.10</w:t>
            </w:r>
          </w:p>
        </w:tc>
        <w:tc>
          <w:tcPr>
            <w:tcW w:w="1939" w:type="dxa"/>
            <w:vAlign w:val="center"/>
          </w:tcPr>
          <w:p w14:paraId="4AE18AD2" w14:textId="6510CDE5" w:rsidR="00114DE3" w:rsidRPr="00114DE3" w:rsidRDefault="008272AB" w:rsidP="00114DE3">
            <w:pPr>
              <w:jc w:val="center"/>
            </w:pPr>
            <w:r>
              <w:t xml:space="preserve">Учитель физкультуры </w:t>
            </w:r>
            <w:r w:rsidR="00114DE3" w:rsidRPr="00114DE3">
              <w:t>Авдеева А.С</w:t>
            </w:r>
          </w:p>
        </w:tc>
      </w:tr>
      <w:tr w:rsidR="00114DE3" w:rsidRPr="00114DE3" w14:paraId="2825DC99" w14:textId="77777777" w:rsidTr="00114DE3">
        <w:trPr>
          <w:trHeight w:val="255"/>
        </w:trPr>
        <w:tc>
          <w:tcPr>
            <w:tcW w:w="534" w:type="dxa"/>
          </w:tcPr>
          <w:p w14:paraId="50FBB6EB" w14:textId="380D38E8" w:rsidR="00114DE3" w:rsidRPr="00114DE3" w:rsidRDefault="00114DE3" w:rsidP="00114DE3">
            <w:pPr>
              <w:jc w:val="center"/>
              <w:rPr>
                <w:b/>
              </w:rPr>
            </w:pPr>
            <w:r w:rsidRPr="00114DE3">
              <w:rPr>
                <w:b/>
              </w:rPr>
              <w:t>1</w:t>
            </w:r>
            <w:r w:rsidR="008272AB">
              <w:rPr>
                <w:b/>
              </w:rPr>
              <w:t>4</w:t>
            </w:r>
          </w:p>
        </w:tc>
        <w:tc>
          <w:tcPr>
            <w:tcW w:w="11623" w:type="dxa"/>
          </w:tcPr>
          <w:p w14:paraId="63A548AF" w14:textId="3F04D3A0" w:rsidR="00114DE3" w:rsidRPr="00114DE3" w:rsidRDefault="008272AB" w:rsidP="00114DE3">
            <w:r>
              <w:t xml:space="preserve"> В</w:t>
            </w:r>
            <w:r w:rsidR="00114DE3" w:rsidRPr="00114DE3">
              <w:t>ыставка</w:t>
            </w:r>
            <w:r>
              <w:t xml:space="preserve"> рисунков</w:t>
            </w:r>
            <w:r w:rsidR="00114DE3" w:rsidRPr="00114DE3">
              <w:t xml:space="preserve"> «Я выбираю жизнь!» и «Нет наркотикам!»</w:t>
            </w:r>
          </w:p>
        </w:tc>
        <w:tc>
          <w:tcPr>
            <w:tcW w:w="1559" w:type="dxa"/>
            <w:vAlign w:val="center"/>
          </w:tcPr>
          <w:p w14:paraId="56E25051" w14:textId="4B23203E" w:rsidR="00114DE3" w:rsidRPr="00114DE3" w:rsidRDefault="008272AB" w:rsidP="00114DE3">
            <w:pPr>
              <w:jc w:val="center"/>
            </w:pPr>
            <w:r>
              <w:t>Весь период</w:t>
            </w:r>
          </w:p>
        </w:tc>
        <w:tc>
          <w:tcPr>
            <w:tcW w:w="1939" w:type="dxa"/>
            <w:vAlign w:val="center"/>
          </w:tcPr>
          <w:p w14:paraId="43301F19" w14:textId="7DC3D447" w:rsidR="00114DE3" w:rsidRPr="00114DE3" w:rsidRDefault="008272AB" w:rsidP="00114DE3">
            <w:pPr>
              <w:jc w:val="center"/>
            </w:pPr>
            <w:r>
              <w:t>Учитель ИЗО Анисимова И.А.</w:t>
            </w:r>
          </w:p>
        </w:tc>
      </w:tr>
      <w:tr w:rsidR="00114DE3" w:rsidRPr="00114DE3" w14:paraId="47EA38A6" w14:textId="77777777" w:rsidTr="00114DE3">
        <w:trPr>
          <w:trHeight w:val="255"/>
        </w:trPr>
        <w:tc>
          <w:tcPr>
            <w:tcW w:w="534" w:type="dxa"/>
          </w:tcPr>
          <w:p w14:paraId="4F8C9D3E" w14:textId="18BBDE3F" w:rsidR="00114DE3" w:rsidRPr="00114DE3" w:rsidRDefault="00114DE3" w:rsidP="00114DE3">
            <w:pPr>
              <w:jc w:val="center"/>
              <w:rPr>
                <w:b/>
                <w:sz w:val="22"/>
                <w:szCs w:val="22"/>
              </w:rPr>
            </w:pPr>
            <w:r w:rsidRPr="00114DE3">
              <w:rPr>
                <w:b/>
                <w:sz w:val="22"/>
                <w:szCs w:val="22"/>
              </w:rPr>
              <w:t>1</w:t>
            </w:r>
            <w:r w:rsidR="008272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623" w:type="dxa"/>
          </w:tcPr>
          <w:p w14:paraId="60792E2F" w14:textId="77777777" w:rsidR="00114DE3" w:rsidRPr="00114DE3" w:rsidRDefault="00114DE3" w:rsidP="00114DE3">
            <w:pPr>
              <w:rPr>
                <w:b/>
                <w:sz w:val="28"/>
                <w:szCs w:val="28"/>
              </w:rPr>
            </w:pPr>
            <w:r w:rsidRPr="00114DE3">
              <w:t>Проведение спортивных мероприятий (9-11) под лозунгом «Спорт вместо наркотиков»</w:t>
            </w:r>
          </w:p>
        </w:tc>
        <w:tc>
          <w:tcPr>
            <w:tcW w:w="1559" w:type="dxa"/>
            <w:vAlign w:val="center"/>
          </w:tcPr>
          <w:p w14:paraId="23EDB909" w14:textId="0BD6D140" w:rsidR="00114DE3" w:rsidRPr="00114DE3" w:rsidRDefault="008272AB" w:rsidP="00114DE3">
            <w:pPr>
              <w:jc w:val="center"/>
            </w:pPr>
            <w:r>
              <w:t>09.10-13.10</w:t>
            </w:r>
          </w:p>
        </w:tc>
        <w:tc>
          <w:tcPr>
            <w:tcW w:w="1939" w:type="dxa"/>
            <w:vAlign w:val="center"/>
          </w:tcPr>
          <w:p w14:paraId="71E060B0" w14:textId="13B07232" w:rsidR="00114DE3" w:rsidRPr="00114DE3" w:rsidRDefault="008272AB" w:rsidP="00114DE3">
            <w:pPr>
              <w:jc w:val="center"/>
            </w:pPr>
            <w:r>
              <w:t xml:space="preserve">Учитель физкультуры </w:t>
            </w:r>
            <w:r w:rsidR="00114DE3" w:rsidRPr="00114DE3">
              <w:t>Авдеева А.С.</w:t>
            </w:r>
          </w:p>
        </w:tc>
      </w:tr>
      <w:tr w:rsidR="00114DE3" w:rsidRPr="00114DE3" w14:paraId="0956645E" w14:textId="77777777" w:rsidTr="00114DE3">
        <w:trPr>
          <w:trHeight w:val="310"/>
        </w:trPr>
        <w:tc>
          <w:tcPr>
            <w:tcW w:w="534" w:type="dxa"/>
          </w:tcPr>
          <w:p w14:paraId="436E1F72" w14:textId="0012735A" w:rsidR="00114DE3" w:rsidRPr="00114DE3" w:rsidRDefault="00114DE3" w:rsidP="00114DE3">
            <w:pPr>
              <w:jc w:val="center"/>
              <w:rPr>
                <w:b/>
                <w:sz w:val="22"/>
                <w:szCs w:val="22"/>
              </w:rPr>
            </w:pPr>
            <w:r w:rsidRPr="00114DE3">
              <w:rPr>
                <w:b/>
                <w:sz w:val="22"/>
                <w:szCs w:val="22"/>
              </w:rPr>
              <w:t>1</w:t>
            </w:r>
            <w:r w:rsidR="008272A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623" w:type="dxa"/>
          </w:tcPr>
          <w:p w14:paraId="72B92297" w14:textId="51482296" w:rsidR="00114DE3" w:rsidRPr="00114DE3" w:rsidRDefault="00114DE3" w:rsidP="00114DE3">
            <w:r w:rsidRPr="00114DE3">
              <w:t>Акция «Возроди жизнь»</w:t>
            </w:r>
            <w:r w:rsidR="008272AB">
              <w:t xml:space="preserve"> (8</w:t>
            </w:r>
            <w:r w:rsidRPr="00114DE3">
              <w:t xml:space="preserve"> классы) посадка деревьев</w:t>
            </w:r>
          </w:p>
        </w:tc>
        <w:tc>
          <w:tcPr>
            <w:tcW w:w="1559" w:type="dxa"/>
            <w:vAlign w:val="center"/>
          </w:tcPr>
          <w:p w14:paraId="4370F450" w14:textId="77777777" w:rsidR="00114DE3" w:rsidRPr="00114DE3" w:rsidRDefault="00114DE3" w:rsidP="00114DE3">
            <w:pPr>
              <w:jc w:val="center"/>
            </w:pPr>
            <w:r w:rsidRPr="00114DE3">
              <w:t>12.10</w:t>
            </w:r>
          </w:p>
        </w:tc>
        <w:tc>
          <w:tcPr>
            <w:tcW w:w="1939" w:type="dxa"/>
            <w:vAlign w:val="center"/>
          </w:tcPr>
          <w:p w14:paraId="5F598BD5" w14:textId="5A4D4FF9" w:rsidR="00114DE3" w:rsidRPr="00114DE3" w:rsidRDefault="008272AB" w:rsidP="00114DE3">
            <w:pPr>
              <w:jc w:val="center"/>
            </w:pPr>
            <w:r>
              <w:t xml:space="preserve">Учитель биологии </w:t>
            </w:r>
            <w:r w:rsidR="00114DE3" w:rsidRPr="00114DE3">
              <w:t>Варфоломеева Н.В.</w:t>
            </w:r>
          </w:p>
        </w:tc>
      </w:tr>
      <w:tr w:rsidR="00114DE3" w:rsidRPr="00114DE3" w14:paraId="45C05BB6" w14:textId="77777777" w:rsidTr="00114DE3">
        <w:trPr>
          <w:trHeight w:val="270"/>
        </w:trPr>
        <w:tc>
          <w:tcPr>
            <w:tcW w:w="534" w:type="dxa"/>
          </w:tcPr>
          <w:p w14:paraId="52551289" w14:textId="310CBFA7" w:rsidR="00114DE3" w:rsidRPr="00114DE3" w:rsidRDefault="003E2D19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623" w:type="dxa"/>
          </w:tcPr>
          <w:p w14:paraId="24B4E7F0" w14:textId="1179BAD5" w:rsidR="00114DE3" w:rsidRPr="00114DE3" w:rsidRDefault="00114DE3" w:rsidP="00114DE3">
            <w:r w:rsidRPr="00114DE3">
              <w:t>Просмотр мультфильма «</w:t>
            </w:r>
            <w:r w:rsidR="008272AB">
              <w:t>Как медведь трубку нашёл» (</w:t>
            </w:r>
            <w:r w:rsidR="003E2D19">
              <w:t xml:space="preserve">1-3 </w:t>
            </w:r>
            <w:r w:rsidRPr="00114DE3">
              <w:t>классы)</w:t>
            </w:r>
          </w:p>
        </w:tc>
        <w:tc>
          <w:tcPr>
            <w:tcW w:w="1559" w:type="dxa"/>
            <w:vAlign w:val="center"/>
          </w:tcPr>
          <w:p w14:paraId="4B32B7AE" w14:textId="43A44F0F" w:rsidR="00114DE3" w:rsidRPr="00114DE3" w:rsidRDefault="003E2D19" w:rsidP="00114DE3">
            <w:pPr>
              <w:jc w:val="center"/>
            </w:pPr>
            <w:r>
              <w:t>23</w:t>
            </w:r>
            <w:r w:rsidR="00114DE3" w:rsidRPr="00114DE3">
              <w:t>.10</w:t>
            </w:r>
          </w:p>
        </w:tc>
        <w:tc>
          <w:tcPr>
            <w:tcW w:w="1939" w:type="dxa"/>
            <w:vAlign w:val="center"/>
          </w:tcPr>
          <w:p w14:paraId="73BD71B6" w14:textId="77777777" w:rsidR="00114DE3" w:rsidRPr="00114DE3" w:rsidRDefault="00114DE3" w:rsidP="00114DE3">
            <w:pPr>
              <w:jc w:val="center"/>
            </w:pPr>
            <w:r w:rsidRPr="00114DE3">
              <w:t xml:space="preserve">Зам. </w:t>
            </w:r>
            <w:proofErr w:type="spellStart"/>
            <w:r w:rsidRPr="00114DE3">
              <w:t>дир</w:t>
            </w:r>
            <w:proofErr w:type="spellEnd"/>
            <w:r w:rsidRPr="00114DE3">
              <w:t xml:space="preserve"> по УВР</w:t>
            </w:r>
          </w:p>
        </w:tc>
      </w:tr>
      <w:tr w:rsidR="00114DE3" w:rsidRPr="00114DE3" w14:paraId="31404097" w14:textId="77777777" w:rsidTr="00114DE3">
        <w:trPr>
          <w:trHeight w:val="270"/>
        </w:trPr>
        <w:tc>
          <w:tcPr>
            <w:tcW w:w="534" w:type="dxa"/>
          </w:tcPr>
          <w:p w14:paraId="7F8B340C" w14:textId="0C48E64B" w:rsidR="00114DE3" w:rsidRPr="00114DE3" w:rsidRDefault="003E2D19" w:rsidP="00114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23" w:type="dxa"/>
          </w:tcPr>
          <w:p w14:paraId="1A58B5E2" w14:textId="77777777" w:rsidR="00114DE3" w:rsidRPr="00114DE3" w:rsidRDefault="00114DE3" w:rsidP="00114DE3">
            <w:r w:rsidRPr="00114DE3">
              <w:t xml:space="preserve">Православные беседы со священником Храма Рождества Пресвятой Богородицы </w:t>
            </w:r>
            <w:proofErr w:type="spellStart"/>
            <w:proofErr w:type="gramStart"/>
            <w:r w:rsidRPr="00114DE3">
              <w:t>п.Искра</w:t>
            </w:r>
            <w:proofErr w:type="spellEnd"/>
            <w:r w:rsidRPr="00114DE3">
              <w:t xml:space="preserve"> ,</w:t>
            </w:r>
            <w:proofErr w:type="gramEnd"/>
            <w:r w:rsidRPr="00114DE3">
              <w:t xml:space="preserve"> отцом Дмитрием</w:t>
            </w:r>
          </w:p>
        </w:tc>
        <w:tc>
          <w:tcPr>
            <w:tcW w:w="1559" w:type="dxa"/>
            <w:vAlign w:val="center"/>
          </w:tcPr>
          <w:p w14:paraId="58466CF3" w14:textId="2DB109CD" w:rsidR="00114DE3" w:rsidRPr="00114DE3" w:rsidRDefault="003E2D19" w:rsidP="00114DE3">
            <w:pPr>
              <w:jc w:val="center"/>
            </w:pPr>
            <w:r>
              <w:t>По пятницам в течении месячника</w:t>
            </w:r>
          </w:p>
        </w:tc>
        <w:tc>
          <w:tcPr>
            <w:tcW w:w="1939" w:type="dxa"/>
            <w:vAlign w:val="center"/>
          </w:tcPr>
          <w:p w14:paraId="20CE9BEB" w14:textId="10067257" w:rsidR="00114DE3" w:rsidRPr="00114DE3" w:rsidRDefault="003E2D19" w:rsidP="00114DE3">
            <w:pPr>
              <w:jc w:val="center"/>
            </w:pPr>
            <w:r>
              <w:t xml:space="preserve">Учитель ОДНКНР </w:t>
            </w:r>
            <w:r w:rsidR="00114DE3" w:rsidRPr="00114DE3">
              <w:t>Питерский Д.А.</w:t>
            </w:r>
          </w:p>
        </w:tc>
      </w:tr>
      <w:tr w:rsidR="00114DE3" w:rsidRPr="00114DE3" w14:paraId="7A5A6149" w14:textId="77777777" w:rsidTr="00114DE3">
        <w:trPr>
          <w:trHeight w:val="309"/>
        </w:trPr>
        <w:tc>
          <w:tcPr>
            <w:tcW w:w="534" w:type="dxa"/>
          </w:tcPr>
          <w:p w14:paraId="2B0E2040" w14:textId="71C32FFE" w:rsidR="00114DE3" w:rsidRPr="00114DE3" w:rsidRDefault="003E2D19" w:rsidP="00114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623" w:type="dxa"/>
          </w:tcPr>
          <w:p w14:paraId="57F7FC7C" w14:textId="68150906" w:rsidR="00114DE3" w:rsidRPr="00114DE3" w:rsidRDefault="00114DE3" w:rsidP="00114DE3">
            <w:r w:rsidRPr="00114DE3">
              <w:t>Просмотр фильма «Вместе против наркотиков» (9-11)</w:t>
            </w:r>
            <w:r w:rsidR="003E2D19">
              <w:t xml:space="preserve"> </w:t>
            </w:r>
            <w:r w:rsidRPr="00114DE3">
              <w:t>классы</w:t>
            </w:r>
          </w:p>
        </w:tc>
        <w:tc>
          <w:tcPr>
            <w:tcW w:w="1559" w:type="dxa"/>
            <w:vAlign w:val="center"/>
          </w:tcPr>
          <w:p w14:paraId="5F9DF497" w14:textId="749235FF" w:rsidR="00114DE3" w:rsidRPr="00114DE3" w:rsidRDefault="003E2D19" w:rsidP="00114DE3">
            <w:pPr>
              <w:jc w:val="center"/>
            </w:pPr>
            <w:r>
              <w:t>25.09-29.09</w:t>
            </w:r>
          </w:p>
        </w:tc>
        <w:tc>
          <w:tcPr>
            <w:tcW w:w="1939" w:type="dxa"/>
            <w:vAlign w:val="center"/>
          </w:tcPr>
          <w:p w14:paraId="49BD3300" w14:textId="2648E4FE" w:rsidR="00114DE3" w:rsidRPr="00114DE3" w:rsidRDefault="003E2D19" w:rsidP="00114DE3">
            <w:proofErr w:type="spellStart"/>
            <w:r>
              <w:t>Ст.вожатая</w:t>
            </w:r>
            <w:proofErr w:type="spellEnd"/>
            <w:r>
              <w:t xml:space="preserve"> Рыбакова Р.А.</w:t>
            </w:r>
          </w:p>
        </w:tc>
      </w:tr>
      <w:tr w:rsidR="00114DE3" w:rsidRPr="00114DE3" w14:paraId="16D0FE60" w14:textId="77777777" w:rsidTr="00114DE3">
        <w:trPr>
          <w:trHeight w:val="309"/>
        </w:trPr>
        <w:tc>
          <w:tcPr>
            <w:tcW w:w="534" w:type="dxa"/>
          </w:tcPr>
          <w:p w14:paraId="78532900" w14:textId="77777777" w:rsidR="00114DE3" w:rsidRPr="00114DE3" w:rsidRDefault="00114DE3" w:rsidP="00114DE3">
            <w:pPr>
              <w:jc w:val="center"/>
              <w:rPr>
                <w:b/>
                <w:sz w:val="20"/>
                <w:szCs w:val="20"/>
              </w:rPr>
            </w:pPr>
            <w:r w:rsidRPr="00114DE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623" w:type="dxa"/>
          </w:tcPr>
          <w:p w14:paraId="2958CC07" w14:textId="7C08BB99" w:rsidR="00114DE3" w:rsidRPr="00114DE3" w:rsidRDefault="00114DE3" w:rsidP="00114DE3">
            <w:pPr>
              <w:shd w:val="clear" w:color="auto" w:fill="FFFFFF"/>
              <w:spacing w:after="100" w:afterAutospacing="1"/>
              <w:rPr>
                <w:color w:val="222222"/>
              </w:rPr>
            </w:pPr>
            <w:r w:rsidRPr="00114DE3">
              <w:rPr>
                <w:color w:val="222222"/>
              </w:rPr>
              <w:t xml:space="preserve">Агитация детей за здоровый образ жизни и профилактическая беседа о вреде </w:t>
            </w:r>
            <w:proofErr w:type="spellStart"/>
            <w:r w:rsidR="003E2D19">
              <w:rPr>
                <w:color w:val="222222"/>
              </w:rPr>
              <w:t>табакокурения</w:t>
            </w:r>
            <w:proofErr w:type="spellEnd"/>
            <w:r w:rsidR="003E2D19">
              <w:rPr>
                <w:color w:val="222222"/>
              </w:rPr>
              <w:t xml:space="preserve"> волонтёрами школы (раздача буклетов)</w:t>
            </w:r>
          </w:p>
          <w:p w14:paraId="4E97F917" w14:textId="77777777" w:rsidR="00114DE3" w:rsidRPr="00114DE3" w:rsidRDefault="00114DE3" w:rsidP="00114DE3"/>
        </w:tc>
        <w:tc>
          <w:tcPr>
            <w:tcW w:w="1559" w:type="dxa"/>
            <w:vAlign w:val="center"/>
          </w:tcPr>
          <w:p w14:paraId="373BCB50" w14:textId="24F40C7E" w:rsidR="00114DE3" w:rsidRPr="00114DE3" w:rsidRDefault="003E2D19" w:rsidP="00114DE3">
            <w:pPr>
              <w:jc w:val="center"/>
            </w:pPr>
            <w:r>
              <w:t>18</w:t>
            </w:r>
            <w:r w:rsidR="00114DE3" w:rsidRPr="00114DE3">
              <w:t>.10</w:t>
            </w:r>
          </w:p>
        </w:tc>
        <w:tc>
          <w:tcPr>
            <w:tcW w:w="1939" w:type="dxa"/>
            <w:vAlign w:val="center"/>
          </w:tcPr>
          <w:p w14:paraId="0BF37B61" w14:textId="61238994" w:rsidR="00114DE3" w:rsidRPr="00114DE3" w:rsidRDefault="003E2D19" w:rsidP="00114DE3">
            <w:proofErr w:type="spellStart"/>
            <w:r>
              <w:t>Ст.вожатая</w:t>
            </w:r>
            <w:proofErr w:type="spellEnd"/>
            <w:r>
              <w:t xml:space="preserve"> Рыбакова Р.А.</w:t>
            </w:r>
          </w:p>
        </w:tc>
      </w:tr>
    </w:tbl>
    <w:p w14:paraId="5E902E45" w14:textId="77777777" w:rsidR="00114DE3" w:rsidRPr="00114DE3" w:rsidRDefault="00114DE3" w:rsidP="00114DE3">
      <w:pPr>
        <w:spacing w:line="276" w:lineRule="auto"/>
        <w:jc w:val="center"/>
        <w:rPr>
          <w:b/>
          <w:i/>
        </w:rPr>
      </w:pPr>
      <w:bookmarkStart w:id="0" w:name="_GoBack"/>
      <w:bookmarkEnd w:id="0"/>
      <w:r w:rsidRPr="00114DE3">
        <w:rPr>
          <w:rFonts w:eastAsia="Calibri"/>
          <w:color w:val="333333"/>
          <w:lang w:eastAsia="en-US"/>
        </w:rPr>
        <w:t>.</w:t>
      </w:r>
    </w:p>
    <w:p w14:paraId="5C4C052D" w14:textId="77777777" w:rsidR="00114DE3" w:rsidRPr="00114DE3" w:rsidRDefault="00114DE3" w:rsidP="00114DE3">
      <w:pPr>
        <w:spacing w:line="276" w:lineRule="auto"/>
        <w:jc w:val="both"/>
        <w:rPr>
          <w:rFonts w:eastAsia="Calibri"/>
          <w:lang w:eastAsia="en-US"/>
        </w:rPr>
      </w:pPr>
    </w:p>
    <w:p w14:paraId="6B6F6FB4" w14:textId="77777777" w:rsidR="00114DE3" w:rsidRPr="00114DE3" w:rsidRDefault="00114DE3" w:rsidP="00114DE3">
      <w:pPr>
        <w:spacing w:line="276" w:lineRule="auto"/>
        <w:jc w:val="both"/>
        <w:rPr>
          <w:rFonts w:eastAsia="Calibri"/>
          <w:lang w:eastAsia="en-US"/>
        </w:rPr>
      </w:pPr>
    </w:p>
    <w:p w14:paraId="2D1D3CDC" w14:textId="77777777" w:rsidR="00114DE3" w:rsidRPr="00114DE3" w:rsidRDefault="00114DE3" w:rsidP="00114DE3">
      <w:pPr>
        <w:spacing w:line="276" w:lineRule="auto"/>
        <w:jc w:val="both"/>
        <w:rPr>
          <w:rFonts w:eastAsia="Calibri"/>
          <w:lang w:eastAsia="en-US"/>
        </w:rPr>
      </w:pPr>
    </w:p>
    <w:p w14:paraId="224132A3" w14:textId="77777777" w:rsidR="00114DE3" w:rsidRDefault="00114DE3" w:rsidP="006A45BF">
      <w:pPr>
        <w:jc w:val="center"/>
      </w:pPr>
    </w:p>
    <w:sectPr w:rsidR="00114DE3" w:rsidSect="006A45BF">
      <w:headerReference w:type="even" r:id="rId8"/>
      <w:headerReference w:type="default" r:id="rId9"/>
      <w:pgSz w:w="16838" w:h="11906" w:orient="landscape"/>
      <w:pgMar w:top="1276" w:right="127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799B" w14:textId="77777777" w:rsidR="00D87E34" w:rsidRDefault="00D87E34">
      <w:r>
        <w:separator/>
      </w:r>
    </w:p>
  </w:endnote>
  <w:endnote w:type="continuationSeparator" w:id="0">
    <w:p w14:paraId="7857A53E" w14:textId="77777777" w:rsidR="00D87E34" w:rsidRDefault="00D8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609C5" w14:textId="77777777" w:rsidR="00D87E34" w:rsidRDefault="00D87E34">
      <w:r>
        <w:separator/>
      </w:r>
    </w:p>
  </w:footnote>
  <w:footnote w:type="continuationSeparator" w:id="0">
    <w:p w14:paraId="1052BF86" w14:textId="77777777" w:rsidR="00D87E34" w:rsidRDefault="00D8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FAE5" w14:textId="77777777" w:rsidR="006463C2" w:rsidRDefault="006463C2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26EFB1" w14:textId="77777777" w:rsidR="006463C2" w:rsidRDefault="00646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7F9E" w14:textId="77777777" w:rsidR="006463C2" w:rsidRDefault="006463C2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D19">
      <w:rPr>
        <w:rStyle w:val="a5"/>
        <w:noProof/>
      </w:rPr>
      <w:t>2</w:t>
    </w:r>
    <w:r>
      <w:rPr>
        <w:rStyle w:val="a5"/>
      </w:rPr>
      <w:fldChar w:fldCharType="end"/>
    </w:r>
  </w:p>
  <w:p w14:paraId="6826A8A9" w14:textId="77777777" w:rsidR="006463C2" w:rsidRDefault="00646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2CD"/>
    <w:multiLevelType w:val="hybridMultilevel"/>
    <w:tmpl w:val="39F0276C"/>
    <w:lvl w:ilvl="0" w:tplc="A264580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0F"/>
    <w:rsid w:val="000027C7"/>
    <w:rsid w:val="00002A67"/>
    <w:rsid w:val="00017464"/>
    <w:rsid w:val="000307D9"/>
    <w:rsid w:val="00032894"/>
    <w:rsid w:val="0003318F"/>
    <w:rsid w:val="00046A8A"/>
    <w:rsid w:val="00047470"/>
    <w:rsid w:val="00047F43"/>
    <w:rsid w:val="000707B7"/>
    <w:rsid w:val="000733A0"/>
    <w:rsid w:val="00075614"/>
    <w:rsid w:val="0008015E"/>
    <w:rsid w:val="000B5DDF"/>
    <w:rsid w:val="000D6B7C"/>
    <w:rsid w:val="000E2C94"/>
    <w:rsid w:val="000E62E7"/>
    <w:rsid w:val="000F40AE"/>
    <w:rsid w:val="000F437C"/>
    <w:rsid w:val="00114DE3"/>
    <w:rsid w:val="00121329"/>
    <w:rsid w:val="00121CCF"/>
    <w:rsid w:val="0014545A"/>
    <w:rsid w:val="0016680C"/>
    <w:rsid w:val="00171EDC"/>
    <w:rsid w:val="00174173"/>
    <w:rsid w:val="00175427"/>
    <w:rsid w:val="00182691"/>
    <w:rsid w:val="0018348C"/>
    <w:rsid w:val="00184FAD"/>
    <w:rsid w:val="001876ED"/>
    <w:rsid w:val="00197FBE"/>
    <w:rsid w:val="001A300C"/>
    <w:rsid w:val="001C19DD"/>
    <w:rsid w:val="001C1CF3"/>
    <w:rsid w:val="001F435D"/>
    <w:rsid w:val="001F6487"/>
    <w:rsid w:val="002029E4"/>
    <w:rsid w:val="0020647D"/>
    <w:rsid w:val="002113CF"/>
    <w:rsid w:val="00230800"/>
    <w:rsid w:val="00232752"/>
    <w:rsid w:val="002449AE"/>
    <w:rsid w:val="0025415E"/>
    <w:rsid w:val="00260DE1"/>
    <w:rsid w:val="002611A6"/>
    <w:rsid w:val="00273DFD"/>
    <w:rsid w:val="00274F52"/>
    <w:rsid w:val="00291C55"/>
    <w:rsid w:val="00297EA3"/>
    <w:rsid w:val="002A6350"/>
    <w:rsid w:val="002B6D6D"/>
    <w:rsid w:val="002D0740"/>
    <w:rsid w:val="00302ED9"/>
    <w:rsid w:val="0030335C"/>
    <w:rsid w:val="00305ADA"/>
    <w:rsid w:val="00317D0F"/>
    <w:rsid w:val="003358D4"/>
    <w:rsid w:val="00337690"/>
    <w:rsid w:val="00361F34"/>
    <w:rsid w:val="0037267C"/>
    <w:rsid w:val="00375D2D"/>
    <w:rsid w:val="00387ECE"/>
    <w:rsid w:val="00391379"/>
    <w:rsid w:val="00391D68"/>
    <w:rsid w:val="003A1DA9"/>
    <w:rsid w:val="003A383E"/>
    <w:rsid w:val="003B59E4"/>
    <w:rsid w:val="003C0379"/>
    <w:rsid w:val="003C3639"/>
    <w:rsid w:val="003D3D99"/>
    <w:rsid w:val="003E2D19"/>
    <w:rsid w:val="003E4162"/>
    <w:rsid w:val="003E6B20"/>
    <w:rsid w:val="003F6FC5"/>
    <w:rsid w:val="00412333"/>
    <w:rsid w:val="0041434A"/>
    <w:rsid w:val="00422227"/>
    <w:rsid w:val="00432C35"/>
    <w:rsid w:val="0045538D"/>
    <w:rsid w:val="00477173"/>
    <w:rsid w:val="00486B3D"/>
    <w:rsid w:val="004A0102"/>
    <w:rsid w:val="004B6D88"/>
    <w:rsid w:val="004C71B9"/>
    <w:rsid w:val="004D1EAC"/>
    <w:rsid w:val="004E0B4F"/>
    <w:rsid w:val="004E0FDF"/>
    <w:rsid w:val="004E7C13"/>
    <w:rsid w:val="004F0BB0"/>
    <w:rsid w:val="00505316"/>
    <w:rsid w:val="005271DA"/>
    <w:rsid w:val="00531E7F"/>
    <w:rsid w:val="0053300C"/>
    <w:rsid w:val="0053481B"/>
    <w:rsid w:val="0053589C"/>
    <w:rsid w:val="00535BC1"/>
    <w:rsid w:val="00541260"/>
    <w:rsid w:val="00541CCE"/>
    <w:rsid w:val="005450F6"/>
    <w:rsid w:val="00552BDB"/>
    <w:rsid w:val="00561D51"/>
    <w:rsid w:val="00567389"/>
    <w:rsid w:val="00572486"/>
    <w:rsid w:val="00575EA7"/>
    <w:rsid w:val="00592D05"/>
    <w:rsid w:val="00595D9B"/>
    <w:rsid w:val="005A2098"/>
    <w:rsid w:val="005B055D"/>
    <w:rsid w:val="005C7B8B"/>
    <w:rsid w:val="005D0218"/>
    <w:rsid w:val="005D47B7"/>
    <w:rsid w:val="005E3600"/>
    <w:rsid w:val="005F3EB3"/>
    <w:rsid w:val="005F4759"/>
    <w:rsid w:val="005F5532"/>
    <w:rsid w:val="006114AC"/>
    <w:rsid w:val="00612E3C"/>
    <w:rsid w:val="00615F05"/>
    <w:rsid w:val="00621517"/>
    <w:rsid w:val="00625C60"/>
    <w:rsid w:val="006359E9"/>
    <w:rsid w:val="00637FA4"/>
    <w:rsid w:val="006463C2"/>
    <w:rsid w:val="0064745C"/>
    <w:rsid w:val="00666835"/>
    <w:rsid w:val="00666D09"/>
    <w:rsid w:val="00673006"/>
    <w:rsid w:val="00673384"/>
    <w:rsid w:val="00694129"/>
    <w:rsid w:val="006A45BF"/>
    <w:rsid w:val="006A72B3"/>
    <w:rsid w:val="006A7617"/>
    <w:rsid w:val="006B2226"/>
    <w:rsid w:val="006B3C90"/>
    <w:rsid w:val="006C3420"/>
    <w:rsid w:val="006C5446"/>
    <w:rsid w:val="006D1C7D"/>
    <w:rsid w:val="006D4F16"/>
    <w:rsid w:val="006F27AB"/>
    <w:rsid w:val="006F62C2"/>
    <w:rsid w:val="00702E05"/>
    <w:rsid w:val="00720364"/>
    <w:rsid w:val="007265E9"/>
    <w:rsid w:val="00732B4C"/>
    <w:rsid w:val="00740865"/>
    <w:rsid w:val="0075100B"/>
    <w:rsid w:val="00774067"/>
    <w:rsid w:val="00776C40"/>
    <w:rsid w:val="0078010B"/>
    <w:rsid w:val="0078463C"/>
    <w:rsid w:val="007926A3"/>
    <w:rsid w:val="0079554A"/>
    <w:rsid w:val="00796186"/>
    <w:rsid w:val="007A41E6"/>
    <w:rsid w:val="007C2339"/>
    <w:rsid w:val="007E22AF"/>
    <w:rsid w:val="007E7709"/>
    <w:rsid w:val="007F63F4"/>
    <w:rsid w:val="00803EF0"/>
    <w:rsid w:val="00811393"/>
    <w:rsid w:val="00824CB6"/>
    <w:rsid w:val="008272AB"/>
    <w:rsid w:val="00854F00"/>
    <w:rsid w:val="008718BE"/>
    <w:rsid w:val="00884E77"/>
    <w:rsid w:val="00891CA7"/>
    <w:rsid w:val="00897143"/>
    <w:rsid w:val="008A176C"/>
    <w:rsid w:val="008A3883"/>
    <w:rsid w:val="008A7448"/>
    <w:rsid w:val="008B2DA9"/>
    <w:rsid w:val="008C55CD"/>
    <w:rsid w:val="008C6E4D"/>
    <w:rsid w:val="008D45F4"/>
    <w:rsid w:val="008D5CCB"/>
    <w:rsid w:val="00907394"/>
    <w:rsid w:val="00913E5B"/>
    <w:rsid w:val="009318EF"/>
    <w:rsid w:val="0093470F"/>
    <w:rsid w:val="00944B33"/>
    <w:rsid w:val="00952A6B"/>
    <w:rsid w:val="009564AA"/>
    <w:rsid w:val="0096034D"/>
    <w:rsid w:val="00962262"/>
    <w:rsid w:val="0096229E"/>
    <w:rsid w:val="0096665A"/>
    <w:rsid w:val="009812A1"/>
    <w:rsid w:val="00981568"/>
    <w:rsid w:val="00981A6A"/>
    <w:rsid w:val="00985C77"/>
    <w:rsid w:val="009952D4"/>
    <w:rsid w:val="00996950"/>
    <w:rsid w:val="00997CA1"/>
    <w:rsid w:val="009A6B04"/>
    <w:rsid w:val="009B0129"/>
    <w:rsid w:val="009B1523"/>
    <w:rsid w:val="009F1DBF"/>
    <w:rsid w:val="009F3FEA"/>
    <w:rsid w:val="00A12C48"/>
    <w:rsid w:val="00A323D3"/>
    <w:rsid w:val="00A3602A"/>
    <w:rsid w:val="00A40076"/>
    <w:rsid w:val="00A40E29"/>
    <w:rsid w:val="00A550E7"/>
    <w:rsid w:val="00A7385A"/>
    <w:rsid w:val="00AB3E55"/>
    <w:rsid w:val="00AC03E7"/>
    <w:rsid w:val="00AC15AA"/>
    <w:rsid w:val="00AD1763"/>
    <w:rsid w:val="00AF3F46"/>
    <w:rsid w:val="00B024F0"/>
    <w:rsid w:val="00B202DD"/>
    <w:rsid w:val="00B344DC"/>
    <w:rsid w:val="00B55B67"/>
    <w:rsid w:val="00B867B8"/>
    <w:rsid w:val="00B939FD"/>
    <w:rsid w:val="00BB03E2"/>
    <w:rsid w:val="00BC2704"/>
    <w:rsid w:val="00BD093D"/>
    <w:rsid w:val="00BD5A5C"/>
    <w:rsid w:val="00BD61B1"/>
    <w:rsid w:val="00BD63E9"/>
    <w:rsid w:val="00BD7A50"/>
    <w:rsid w:val="00BD7EAF"/>
    <w:rsid w:val="00BE0DAF"/>
    <w:rsid w:val="00BF6439"/>
    <w:rsid w:val="00C25BB2"/>
    <w:rsid w:val="00C26825"/>
    <w:rsid w:val="00C31A5A"/>
    <w:rsid w:val="00C50A4E"/>
    <w:rsid w:val="00C51376"/>
    <w:rsid w:val="00C56DA0"/>
    <w:rsid w:val="00C65D89"/>
    <w:rsid w:val="00C768EC"/>
    <w:rsid w:val="00C84762"/>
    <w:rsid w:val="00C85C01"/>
    <w:rsid w:val="00C85DE5"/>
    <w:rsid w:val="00CA0083"/>
    <w:rsid w:val="00CB4356"/>
    <w:rsid w:val="00CB5244"/>
    <w:rsid w:val="00CD30E1"/>
    <w:rsid w:val="00CE490D"/>
    <w:rsid w:val="00CF7A17"/>
    <w:rsid w:val="00D0537A"/>
    <w:rsid w:val="00D22E6B"/>
    <w:rsid w:val="00D311FF"/>
    <w:rsid w:val="00D335CB"/>
    <w:rsid w:val="00D368E8"/>
    <w:rsid w:val="00D37725"/>
    <w:rsid w:val="00D43865"/>
    <w:rsid w:val="00D4411B"/>
    <w:rsid w:val="00D4673C"/>
    <w:rsid w:val="00D47170"/>
    <w:rsid w:val="00D50803"/>
    <w:rsid w:val="00D51FC9"/>
    <w:rsid w:val="00D72669"/>
    <w:rsid w:val="00D72CD4"/>
    <w:rsid w:val="00D87E34"/>
    <w:rsid w:val="00D9473B"/>
    <w:rsid w:val="00DA49E2"/>
    <w:rsid w:val="00DB13D0"/>
    <w:rsid w:val="00DC0CDF"/>
    <w:rsid w:val="00DC527B"/>
    <w:rsid w:val="00DC5443"/>
    <w:rsid w:val="00DC72C4"/>
    <w:rsid w:val="00DD175B"/>
    <w:rsid w:val="00DD451E"/>
    <w:rsid w:val="00DE302E"/>
    <w:rsid w:val="00DE5B95"/>
    <w:rsid w:val="00DF31EC"/>
    <w:rsid w:val="00E002C1"/>
    <w:rsid w:val="00E044F8"/>
    <w:rsid w:val="00E1467C"/>
    <w:rsid w:val="00E15570"/>
    <w:rsid w:val="00E21572"/>
    <w:rsid w:val="00E27751"/>
    <w:rsid w:val="00E27B7D"/>
    <w:rsid w:val="00E36BC0"/>
    <w:rsid w:val="00E63AEC"/>
    <w:rsid w:val="00E64583"/>
    <w:rsid w:val="00E76E44"/>
    <w:rsid w:val="00E85220"/>
    <w:rsid w:val="00E902E6"/>
    <w:rsid w:val="00E90B7B"/>
    <w:rsid w:val="00E95524"/>
    <w:rsid w:val="00EA2B40"/>
    <w:rsid w:val="00EA4552"/>
    <w:rsid w:val="00EA45B3"/>
    <w:rsid w:val="00EA6B79"/>
    <w:rsid w:val="00EA7B19"/>
    <w:rsid w:val="00EB2339"/>
    <w:rsid w:val="00EC26E3"/>
    <w:rsid w:val="00F0046D"/>
    <w:rsid w:val="00F03C31"/>
    <w:rsid w:val="00F107B9"/>
    <w:rsid w:val="00F11FC8"/>
    <w:rsid w:val="00F25660"/>
    <w:rsid w:val="00F62483"/>
    <w:rsid w:val="00F71F23"/>
    <w:rsid w:val="00F73229"/>
    <w:rsid w:val="00F743EC"/>
    <w:rsid w:val="00F824E5"/>
    <w:rsid w:val="00F8785C"/>
    <w:rsid w:val="00F87A74"/>
    <w:rsid w:val="00F97590"/>
    <w:rsid w:val="00F9760B"/>
    <w:rsid w:val="00FA7A4B"/>
    <w:rsid w:val="00FB31F0"/>
    <w:rsid w:val="00FB3361"/>
    <w:rsid w:val="00FB6940"/>
    <w:rsid w:val="00FC31ED"/>
    <w:rsid w:val="00FC40D6"/>
    <w:rsid w:val="00FD3C25"/>
    <w:rsid w:val="00FF34E6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22AC0"/>
  <w15:docId w15:val="{4D804C1B-AE36-4636-A9E8-9900B26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0531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AB3E55"/>
    <w:rPr>
      <w:color w:val="954F72" w:themeColor="followedHyperlink"/>
      <w:u w:val="single"/>
    </w:rPr>
  </w:style>
  <w:style w:type="character" w:styleId="af">
    <w:name w:val="Subtle Emphasis"/>
    <w:basedOn w:val="a0"/>
    <w:uiPriority w:val="19"/>
    <w:qFormat/>
    <w:rsid w:val="00DE302E"/>
    <w:rPr>
      <w:i/>
      <w:iCs/>
      <w:color w:val="404040" w:themeColor="text1" w:themeTint="BF"/>
    </w:rPr>
  </w:style>
  <w:style w:type="table" w:customStyle="1" w:styleId="20">
    <w:name w:val="Сетка таблицы2"/>
    <w:basedOn w:val="a1"/>
    <w:next w:val="a7"/>
    <w:rsid w:val="0011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4;&#1077;&#1083;&#1086;\&#1054;&#1057;&#1053;&#1054;&#1042;&#1053;&#1054;&#1049;%20&#1096;&#1072;&#1073;&#1083;&#1086;&#1085;%20&#1046;&#1091;&#1085;&#1105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F85A-143E-42B1-82BA-00D2F30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 шаблон Жунёва.dotx</Template>
  <TotalTime>46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Жаворонкина Олеся Ивановна</dc:creator>
  <cp:lastModifiedBy>Zam po UVR</cp:lastModifiedBy>
  <cp:revision>3</cp:revision>
  <cp:lastPrinted>2018-11-13T14:02:00Z</cp:lastPrinted>
  <dcterms:created xsi:type="dcterms:W3CDTF">2023-09-20T14:36:00Z</dcterms:created>
  <dcterms:modified xsi:type="dcterms:W3CDTF">2023-09-21T11:08:00Z</dcterms:modified>
</cp:coreProperties>
</file>